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58" w:rsidRPr="00630D80" w:rsidRDefault="009E3358" w:rsidP="009E3358">
      <w:pPr>
        <w:pStyle w:val="Titolo2"/>
        <w:spacing w:before="120" w:after="12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30D80">
        <w:rPr>
          <w:rFonts w:asciiTheme="minorHAnsi" w:hAnsiTheme="minorHAnsi" w:cstheme="minorHAnsi"/>
          <w:sz w:val="22"/>
          <w:szCs w:val="22"/>
        </w:rPr>
        <w:t xml:space="preserve">SCHEDA DI VALUTAZIONE </w:t>
      </w:r>
      <w:r w:rsidR="00630D80">
        <w:rPr>
          <w:rFonts w:asciiTheme="minorHAnsi" w:hAnsiTheme="minorHAnsi" w:cstheme="minorHAnsi"/>
          <w:sz w:val="22"/>
          <w:szCs w:val="22"/>
        </w:rPr>
        <w:t xml:space="preserve">FINALE </w:t>
      </w:r>
      <w:r w:rsidRPr="00630D80">
        <w:rPr>
          <w:rFonts w:asciiTheme="minorHAnsi" w:hAnsiTheme="minorHAnsi" w:cstheme="minorHAnsi"/>
          <w:sz w:val="22"/>
          <w:szCs w:val="22"/>
        </w:rPr>
        <w:t>PROGETTO</w:t>
      </w:r>
      <w:r w:rsidR="00E41996" w:rsidRPr="00630D80">
        <w:rPr>
          <w:rFonts w:asciiTheme="minorHAnsi" w:hAnsiTheme="minorHAnsi" w:cstheme="minorHAnsi"/>
          <w:sz w:val="22"/>
          <w:szCs w:val="22"/>
        </w:rPr>
        <w:t xml:space="preserve"> </w:t>
      </w:r>
      <w:r w:rsidR="00630D80">
        <w:rPr>
          <w:rFonts w:asciiTheme="minorHAnsi" w:hAnsiTheme="minorHAnsi" w:cstheme="minorHAnsi"/>
          <w:sz w:val="22"/>
          <w:szCs w:val="22"/>
        </w:rPr>
        <w:t>AOF</w:t>
      </w:r>
    </w:p>
    <w:p w:rsidR="009E3358" w:rsidRPr="00630D80" w:rsidRDefault="009E3358" w:rsidP="009E3358">
      <w:pPr>
        <w:pStyle w:val="Titolo2"/>
        <w:spacing w:before="120"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30D80">
        <w:rPr>
          <w:rFonts w:asciiTheme="minorHAnsi" w:hAnsiTheme="minorHAnsi" w:cstheme="minorHAnsi"/>
          <w:b w:val="0"/>
          <w:sz w:val="22"/>
          <w:szCs w:val="22"/>
        </w:rPr>
        <w:t>Si richiede a</w:t>
      </w:r>
      <w:r w:rsidR="00E41996" w:rsidRPr="00630D80">
        <w:rPr>
          <w:rFonts w:asciiTheme="minorHAnsi" w:hAnsiTheme="minorHAnsi" w:cstheme="minorHAnsi"/>
          <w:b w:val="0"/>
          <w:sz w:val="22"/>
          <w:szCs w:val="22"/>
        </w:rPr>
        <w:t xml:space="preserve">i docenti tutor </w:t>
      </w:r>
      <w:r w:rsidRPr="00630D80">
        <w:rPr>
          <w:rFonts w:asciiTheme="minorHAnsi" w:hAnsiTheme="minorHAnsi" w:cstheme="minorHAnsi"/>
          <w:b w:val="0"/>
          <w:sz w:val="22"/>
          <w:szCs w:val="22"/>
        </w:rPr>
        <w:t>di compilare la presente scheda per tutti i progetti realizzati in corso d’anno. Qualora un progetto abbia comportato l’intervento di più docenti, la verifica deve essere fatta collegialmente e presentata dal docente responsabile del medesimo.</w:t>
      </w:r>
    </w:p>
    <w:p w:rsidR="005505DF" w:rsidRPr="00630D80" w:rsidRDefault="005505DF" w:rsidP="005505D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7241"/>
      </w:tblGrid>
      <w:tr w:rsidR="009E3358" w:rsidRPr="00630D80" w:rsidTr="00E41996">
        <w:trPr>
          <w:trHeight w:val="257"/>
        </w:trPr>
        <w:tc>
          <w:tcPr>
            <w:tcW w:w="3439" w:type="dxa"/>
            <w:vAlign w:val="center"/>
          </w:tcPr>
          <w:p w:rsidR="009E3358" w:rsidRPr="00630D80" w:rsidRDefault="009E3358" w:rsidP="00844E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ANNO SCOLASTICO</w:t>
            </w:r>
          </w:p>
        </w:tc>
        <w:tc>
          <w:tcPr>
            <w:tcW w:w="7241" w:type="dxa"/>
            <w:vAlign w:val="center"/>
          </w:tcPr>
          <w:p w:rsidR="009E3358" w:rsidRPr="00630D80" w:rsidRDefault="00844EC1" w:rsidP="00844E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20____/20____</w:t>
            </w:r>
          </w:p>
        </w:tc>
      </w:tr>
      <w:tr w:rsidR="009E3358" w:rsidRPr="00630D80" w:rsidTr="00E41996">
        <w:trPr>
          <w:trHeight w:val="389"/>
        </w:trPr>
        <w:tc>
          <w:tcPr>
            <w:tcW w:w="3439" w:type="dxa"/>
            <w:vAlign w:val="center"/>
          </w:tcPr>
          <w:p w:rsidR="009E3358" w:rsidRPr="00630D80" w:rsidRDefault="009E3358" w:rsidP="00844EC1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ORDINE DI SCUOLA</w:t>
            </w:r>
          </w:p>
        </w:tc>
        <w:tc>
          <w:tcPr>
            <w:tcW w:w="7241" w:type="dxa"/>
          </w:tcPr>
          <w:p w:rsidR="00844EC1" w:rsidRPr="00630D80" w:rsidRDefault="00844EC1" w:rsidP="00844EC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Primaria</w:t>
            </w:r>
          </w:p>
          <w:p w:rsidR="009E3358" w:rsidRPr="00630D80" w:rsidRDefault="00844EC1" w:rsidP="00844EC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Secondaria</w:t>
            </w:r>
          </w:p>
        </w:tc>
      </w:tr>
      <w:tr w:rsidR="009E3358" w:rsidRPr="00630D80" w:rsidTr="00E41996">
        <w:trPr>
          <w:trHeight w:val="249"/>
        </w:trPr>
        <w:tc>
          <w:tcPr>
            <w:tcW w:w="3439" w:type="dxa"/>
          </w:tcPr>
          <w:p w:rsidR="009E3358" w:rsidRPr="00630D80" w:rsidRDefault="009E3358" w:rsidP="000C0D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PLESSO</w:t>
            </w:r>
          </w:p>
        </w:tc>
        <w:tc>
          <w:tcPr>
            <w:tcW w:w="7241" w:type="dxa"/>
          </w:tcPr>
          <w:p w:rsidR="009E3358" w:rsidRPr="00630D80" w:rsidRDefault="009E3358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3358" w:rsidRPr="00630D80" w:rsidTr="00E41996">
        <w:trPr>
          <w:trHeight w:val="257"/>
        </w:trPr>
        <w:tc>
          <w:tcPr>
            <w:tcW w:w="3439" w:type="dxa"/>
          </w:tcPr>
          <w:p w:rsidR="009E3358" w:rsidRPr="00630D80" w:rsidRDefault="009E3358" w:rsidP="000C0D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TITOLO DEL PROGETTO</w:t>
            </w:r>
          </w:p>
        </w:tc>
        <w:tc>
          <w:tcPr>
            <w:tcW w:w="7241" w:type="dxa"/>
          </w:tcPr>
          <w:p w:rsidR="009E3358" w:rsidRPr="00630D80" w:rsidRDefault="009E3358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3358" w:rsidRPr="00630D80" w:rsidTr="00E41996">
        <w:trPr>
          <w:trHeight w:val="249"/>
        </w:trPr>
        <w:tc>
          <w:tcPr>
            <w:tcW w:w="3439" w:type="dxa"/>
          </w:tcPr>
          <w:p w:rsidR="009E3358" w:rsidRPr="00630D80" w:rsidRDefault="009E3358" w:rsidP="000C0D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 xml:space="preserve">CLASSE/I COINVOLTA/E </w:t>
            </w:r>
          </w:p>
        </w:tc>
        <w:tc>
          <w:tcPr>
            <w:tcW w:w="7241" w:type="dxa"/>
          </w:tcPr>
          <w:p w:rsidR="009E3358" w:rsidRPr="00630D80" w:rsidRDefault="009E3358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3358" w:rsidRPr="00630D80" w:rsidTr="00E41996">
        <w:trPr>
          <w:trHeight w:val="257"/>
        </w:trPr>
        <w:tc>
          <w:tcPr>
            <w:tcW w:w="3439" w:type="dxa"/>
          </w:tcPr>
          <w:p w:rsidR="009E3358" w:rsidRPr="00630D80" w:rsidRDefault="009E3358" w:rsidP="00F771F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71F5" w:rsidRPr="00630D80">
              <w:rPr>
                <w:rFonts w:asciiTheme="minorHAnsi" w:hAnsiTheme="minorHAnsi" w:cstheme="minorHAnsi"/>
                <w:sz w:val="22"/>
                <w:szCs w:val="22"/>
              </w:rPr>
              <w:t>DOCENTE REFERENTE</w:t>
            </w:r>
          </w:p>
        </w:tc>
        <w:tc>
          <w:tcPr>
            <w:tcW w:w="7241" w:type="dxa"/>
          </w:tcPr>
          <w:p w:rsidR="009E3358" w:rsidRPr="00630D80" w:rsidRDefault="009E3358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3358" w:rsidRPr="00630D80" w:rsidTr="00E41996">
        <w:trPr>
          <w:trHeight w:val="249"/>
        </w:trPr>
        <w:tc>
          <w:tcPr>
            <w:tcW w:w="3439" w:type="dxa"/>
          </w:tcPr>
          <w:p w:rsidR="009E3358" w:rsidRPr="00630D80" w:rsidRDefault="00F771F5" w:rsidP="000C0D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DOCENTI COINVOLTI</w:t>
            </w:r>
          </w:p>
        </w:tc>
        <w:tc>
          <w:tcPr>
            <w:tcW w:w="7241" w:type="dxa"/>
          </w:tcPr>
          <w:p w:rsidR="009E3358" w:rsidRPr="00630D80" w:rsidRDefault="009E3358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966" w:rsidRPr="00630D80" w:rsidTr="00E41996">
        <w:trPr>
          <w:trHeight w:val="794"/>
        </w:trPr>
        <w:tc>
          <w:tcPr>
            <w:tcW w:w="3439" w:type="dxa"/>
          </w:tcPr>
          <w:p w:rsidR="007F5966" w:rsidRPr="00630D80" w:rsidRDefault="007F5966" w:rsidP="007F5966">
            <w:p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DESCRIZIONE SINTETICA DELL'ATTIVITÀ SVOLTA</w:t>
            </w:r>
            <w:r w:rsidRPr="00630D8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30D80">
              <w:rPr>
                <w:rFonts w:asciiTheme="minorHAnsi" w:eastAsia="Calibri" w:hAnsiTheme="minorHAnsi" w:cstheme="minorHAnsi"/>
                <w:sz w:val="22"/>
                <w:szCs w:val="22"/>
              </w:rPr>
              <w:t>(modalità, tempi, eventuali modifiche rispetto al progetto</w:t>
            </w:r>
          </w:p>
          <w:p w:rsidR="007F5966" w:rsidRPr="00630D80" w:rsidRDefault="007F5966" w:rsidP="007F5966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eastAsia="Calibri" w:hAnsiTheme="minorHAnsi" w:cstheme="minorHAnsi"/>
                <w:sz w:val="22"/>
                <w:szCs w:val="22"/>
              </w:rPr>
              <w:t>preliminare, ecc.)</w:t>
            </w:r>
          </w:p>
        </w:tc>
        <w:tc>
          <w:tcPr>
            <w:tcW w:w="7241" w:type="dxa"/>
          </w:tcPr>
          <w:p w:rsidR="009D6A21" w:rsidRPr="00630D80" w:rsidRDefault="009D6A21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9D6A21" w:rsidRPr="00630D80" w:rsidRDefault="009D6A21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7F5966" w:rsidRPr="00630D80" w:rsidRDefault="009D6A21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E41996" w:rsidRPr="00630D80" w:rsidRDefault="00E41996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E41996" w:rsidRPr="00630D80" w:rsidRDefault="00E41996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E41996" w:rsidRPr="00630D80" w:rsidRDefault="00E41996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E41996" w:rsidRPr="00630D80" w:rsidRDefault="00E41996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E41996" w:rsidRPr="00630D80" w:rsidRDefault="00E41996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E41996" w:rsidRPr="00630D80" w:rsidRDefault="00E41996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E41996" w:rsidRPr="00630D80" w:rsidRDefault="00E41996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E41996" w:rsidRPr="00630D80" w:rsidRDefault="00E41996" w:rsidP="00F771F5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</w:tc>
      </w:tr>
      <w:tr w:rsidR="009E3358" w:rsidRPr="00630D80" w:rsidTr="00E41996">
        <w:trPr>
          <w:trHeight w:val="918"/>
        </w:trPr>
        <w:tc>
          <w:tcPr>
            <w:tcW w:w="3439" w:type="dxa"/>
          </w:tcPr>
          <w:p w:rsidR="009E3358" w:rsidRPr="00630D80" w:rsidRDefault="00F771F5" w:rsidP="000C0D38">
            <w:pPr>
              <w:pStyle w:val="Titolo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b w:val="0"/>
                <w:sz w:val="22"/>
                <w:szCs w:val="22"/>
              </w:rPr>
              <w:lastRenderedPageBreak/>
              <w:t>O</w:t>
            </w:r>
            <w:r w:rsidR="009E3358" w:rsidRPr="00630D80">
              <w:rPr>
                <w:rFonts w:asciiTheme="minorHAnsi" w:hAnsiTheme="minorHAnsi" w:cstheme="minorHAnsi"/>
                <w:b w:val="0"/>
                <w:sz w:val="22"/>
                <w:szCs w:val="22"/>
              </w:rPr>
              <w:t>BIETTIVI</w:t>
            </w:r>
          </w:p>
        </w:tc>
        <w:tc>
          <w:tcPr>
            <w:tcW w:w="7241" w:type="dxa"/>
          </w:tcPr>
          <w:p w:rsidR="009E3358" w:rsidRPr="00630D80" w:rsidRDefault="009E3358" w:rsidP="000C0D38">
            <w:pPr>
              <w:pStyle w:val="Rientrocorpodeltes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In quale misura gli obiettivi previsti sono stati raggiunti?</w:t>
            </w:r>
          </w:p>
          <w:p w:rsidR="009D6A21" w:rsidRPr="00630D80" w:rsidRDefault="009D6A21" w:rsidP="000C0D38">
            <w:pPr>
              <w:pStyle w:val="Rientrocorpodeltes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3358" w:rsidRPr="00630D80" w:rsidRDefault="009E3358" w:rsidP="009E33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Gli obiettivi sono stati raggiunti in modo parziale</w:t>
            </w:r>
          </w:p>
          <w:p w:rsidR="009E3358" w:rsidRPr="00630D80" w:rsidRDefault="009E3358" w:rsidP="009E33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Gli obiettivi sono stati raggiunti con un buon livello di approfondimento</w:t>
            </w:r>
          </w:p>
          <w:p w:rsidR="009E3358" w:rsidRPr="00630D80" w:rsidRDefault="009E3358" w:rsidP="009E33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Gli obiettivi sono stati pienamente raggiunti ed hanno contribuito alla maturazione delle competenze</w:t>
            </w:r>
          </w:p>
        </w:tc>
      </w:tr>
      <w:tr w:rsidR="009E3358" w:rsidRPr="00630D80" w:rsidTr="00E41996">
        <w:trPr>
          <w:trHeight w:val="1439"/>
        </w:trPr>
        <w:tc>
          <w:tcPr>
            <w:tcW w:w="3439" w:type="dxa"/>
          </w:tcPr>
          <w:p w:rsidR="009E3358" w:rsidRPr="00630D80" w:rsidRDefault="009E3358" w:rsidP="000C0D38">
            <w:pPr>
              <w:pStyle w:val="Titolo3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b w:val="0"/>
                <w:sz w:val="22"/>
                <w:szCs w:val="22"/>
              </w:rPr>
              <w:t>MODIFICHE</w:t>
            </w:r>
          </w:p>
        </w:tc>
        <w:tc>
          <w:tcPr>
            <w:tcW w:w="7241" w:type="dxa"/>
          </w:tcPr>
          <w:p w:rsidR="009E3358" w:rsidRPr="00630D80" w:rsidRDefault="009E3358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Sono state introdotte modifiche rispetto al progetto preliminare?</w:t>
            </w:r>
          </w:p>
          <w:p w:rsidR="009D6A21" w:rsidRPr="00630D80" w:rsidRDefault="009D6A21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3358" w:rsidRPr="00630D80" w:rsidRDefault="009E3358" w:rsidP="009E335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</w:p>
          <w:p w:rsidR="009E3358" w:rsidRPr="00630D80" w:rsidRDefault="009E3358" w:rsidP="009E3358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:rsidR="009D6A21" w:rsidRPr="00630D80" w:rsidRDefault="009D6A21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3358" w:rsidRPr="00630D80" w:rsidRDefault="009E3358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Se sì, quali? _________________________________________________________</w:t>
            </w:r>
          </w:p>
          <w:p w:rsidR="009E3358" w:rsidRPr="00630D80" w:rsidRDefault="009E3358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9E3358" w:rsidRPr="00630D80" w:rsidRDefault="009E3358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</w:tc>
      </w:tr>
    </w:tbl>
    <w:p w:rsidR="00F771F5" w:rsidRPr="00630D80" w:rsidRDefault="00F771F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8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3620"/>
        <w:gridCol w:w="3621"/>
      </w:tblGrid>
      <w:tr w:rsidR="009E3358" w:rsidRPr="00630D80" w:rsidTr="00E41996">
        <w:trPr>
          <w:trHeight w:val="389"/>
        </w:trPr>
        <w:tc>
          <w:tcPr>
            <w:tcW w:w="3439" w:type="dxa"/>
          </w:tcPr>
          <w:p w:rsidR="009E3358" w:rsidRPr="00630D80" w:rsidRDefault="009E3358" w:rsidP="000C0D3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bCs/>
                <w:sz w:val="22"/>
                <w:szCs w:val="22"/>
              </w:rPr>
              <w:t>INTERESSE E PARTECIPAZIONE DEGLI ALUNNI</w:t>
            </w:r>
          </w:p>
        </w:tc>
        <w:tc>
          <w:tcPr>
            <w:tcW w:w="7241" w:type="dxa"/>
            <w:gridSpan w:val="2"/>
          </w:tcPr>
          <w:p w:rsidR="009E3358" w:rsidRPr="00630D80" w:rsidRDefault="009E3358" w:rsidP="009E33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Gli alunni hanno mostrato interesse parziale e partecipazione saltuaria</w:t>
            </w:r>
          </w:p>
          <w:p w:rsidR="009E3358" w:rsidRPr="00630D80" w:rsidRDefault="009E3358" w:rsidP="009E33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La maggioranza ha mostrato interesse e partecipazione</w:t>
            </w:r>
          </w:p>
          <w:p w:rsidR="009E3358" w:rsidRPr="00630D80" w:rsidRDefault="009E3358" w:rsidP="009E33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Gli alunni hanno mostrato interesse e partecipazione attiva</w:t>
            </w:r>
          </w:p>
        </w:tc>
      </w:tr>
      <w:tr w:rsidR="009E3358" w:rsidRPr="00630D80" w:rsidTr="00E41996">
        <w:trPr>
          <w:trHeight w:val="988"/>
        </w:trPr>
        <w:tc>
          <w:tcPr>
            <w:tcW w:w="3439" w:type="dxa"/>
          </w:tcPr>
          <w:p w:rsidR="009E3358" w:rsidRPr="00630D80" w:rsidRDefault="009E3358" w:rsidP="000C0D3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bCs/>
                <w:sz w:val="22"/>
                <w:szCs w:val="22"/>
              </w:rPr>
              <w:t>VALUTAZIONE FINALE</w:t>
            </w:r>
          </w:p>
        </w:tc>
        <w:tc>
          <w:tcPr>
            <w:tcW w:w="7241" w:type="dxa"/>
            <w:gridSpan w:val="2"/>
          </w:tcPr>
          <w:p w:rsidR="009E3358" w:rsidRPr="00630D80" w:rsidRDefault="009E3358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Punti di forza del progetto</w:t>
            </w:r>
          </w:p>
          <w:p w:rsidR="009D6A21" w:rsidRPr="00630D80" w:rsidRDefault="009D6A21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3358" w:rsidRPr="00630D80" w:rsidRDefault="009E3358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9E3358" w:rsidRPr="00630D80" w:rsidRDefault="009E3358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9E3358" w:rsidRPr="00630D80" w:rsidRDefault="009E3358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9E3358" w:rsidRPr="00630D80" w:rsidRDefault="009E3358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3358" w:rsidRPr="00630D80" w:rsidRDefault="009E3358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Punti di criticità del progetto</w:t>
            </w:r>
          </w:p>
          <w:p w:rsidR="009D6A21" w:rsidRPr="00630D80" w:rsidRDefault="009D6A21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3358" w:rsidRPr="00630D80" w:rsidRDefault="009E3358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9E3358" w:rsidRPr="00630D80" w:rsidRDefault="009E3358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9E3358" w:rsidRPr="00630D80" w:rsidRDefault="009E3358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</w:tc>
      </w:tr>
      <w:tr w:rsidR="00E41996" w:rsidRPr="00630D80" w:rsidTr="00F771F5">
        <w:trPr>
          <w:trHeight w:val="75"/>
        </w:trPr>
        <w:tc>
          <w:tcPr>
            <w:tcW w:w="3439" w:type="dxa"/>
          </w:tcPr>
          <w:p w:rsidR="002E2B37" w:rsidRPr="00630D80" w:rsidRDefault="002E2B37" w:rsidP="000C0D3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30D80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DOCUMENTAZIONE </w:t>
            </w:r>
            <w:r w:rsidRPr="00630D80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(</w:t>
            </w:r>
            <w:r w:rsidRPr="00630D80">
              <w:rPr>
                <w:rFonts w:asciiTheme="minorHAnsi" w:eastAsia="Calibri" w:hAnsiTheme="minorHAnsi" w:cstheme="minorHAnsi"/>
                <w:sz w:val="22"/>
                <w:szCs w:val="22"/>
              </w:rPr>
              <w:t>Realizzazione di prodotti finali)</w:t>
            </w:r>
          </w:p>
        </w:tc>
        <w:tc>
          <w:tcPr>
            <w:tcW w:w="3620" w:type="dxa"/>
          </w:tcPr>
          <w:p w:rsidR="002E2B37" w:rsidRPr="00630D80" w:rsidRDefault="002E2B37" w:rsidP="00A55E3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eastAsia="Calibri" w:hAnsiTheme="minorHAnsi" w:cstheme="minorHAnsi"/>
                <w:sz w:val="22"/>
                <w:szCs w:val="22"/>
              </w:rPr>
              <w:t>Mostra</w:t>
            </w:r>
            <w:bookmarkStart w:id="0" w:name="_GoBack"/>
            <w:bookmarkEnd w:id="0"/>
          </w:p>
          <w:p w:rsidR="002E2B37" w:rsidRPr="00630D80" w:rsidRDefault="002E2B37" w:rsidP="00A55E3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eastAsia="Calibri" w:hAnsiTheme="minorHAnsi" w:cstheme="minorHAnsi"/>
                <w:sz w:val="22"/>
                <w:szCs w:val="22"/>
              </w:rPr>
              <w:t>Saggio</w:t>
            </w:r>
          </w:p>
          <w:p w:rsidR="00A55E37" w:rsidRPr="00630D80" w:rsidRDefault="00A55E37" w:rsidP="00A55E3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eastAsia="Calibri" w:hAnsiTheme="minorHAnsi" w:cstheme="minorHAnsi"/>
                <w:sz w:val="22"/>
                <w:szCs w:val="22"/>
              </w:rPr>
              <w:t>Manufatti</w:t>
            </w:r>
          </w:p>
          <w:p w:rsidR="00A55E37" w:rsidRPr="00630D80" w:rsidRDefault="00A55E37" w:rsidP="00A55E37">
            <w:pPr>
              <w:pStyle w:val="Paragrafoelenco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eastAsia="Calibri" w:hAnsiTheme="minorHAnsi" w:cstheme="minorHAnsi"/>
                <w:sz w:val="22"/>
                <w:szCs w:val="22"/>
              </w:rPr>
              <w:t>Materiale grafico</w:t>
            </w:r>
          </w:p>
        </w:tc>
        <w:tc>
          <w:tcPr>
            <w:tcW w:w="3621" w:type="dxa"/>
          </w:tcPr>
          <w:p w:rsidR="00A55E37" w:rsidRPr="00630D80" w:rsidRDefault="00A55E37" w:rsidP="00A55E3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eastAsia="Calibri" w:hAnsiTheme="minorHAnsi" w:cstheme="minorHAnsi"/>
                <w:sz w:val="22"/>
                <w:szCs w:val="22"/>
              </w:rPr>
              <w:t>Documenti fotografici</w:t>
            </w:r>
          </w:p>
          <w:p w:rsidR="00A55E37" w:rsidRPr="00630D80" w:rsidRDefault="00630D80" w:rsidP="00A55E3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Google sites</w:t>
            </w:r>
          </w:p>
          <w:p w:rsidR="00A55E37" w:rsidRPr="00630D80" w:rsidRDefault="00A55E37" w:rsidP="00A55E37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eastAsia="Calibri" w:hAnsiTheme="minorHAnsi" w:cstheme="minorHAnsi"/>
                <w:sz w:val="22"/>
                <w:szCs w:val="22"/>
              </w:rPr>
              <w:t>Materiale multimediale</w:t>
            </w:r>
          </w:p>
          <w:p w:rsidR="002E2B37" w:rsidRPr="00630D80" w:rsidRDefault="00A55E37" w:rsidP="00A55E37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eastAsia="Calibri" w:hAnsiTheme="minorHAnsi" w:cstheme="minorHAnsi"/>
                <w:sz w:val="22"/>
                <w:szCs w:val="22"/>
              </w:rPr>
              <w:t>Altro (specificare) _________________________</w:t>
            </w:r>
          </w:p>
        </w:tc>
      </w:tr>
      <w:tr w:rsidR="009E3358" w:rsidRPr="00630D80" w:rsidTr="00E41996">
        <w:trPr>
          <w:trHeight w:val="75"/>
        </w:trPr>
        <w:tc>
          <w:tcPr>
            <w:tcW w:w="3439" w:type="dxa"/>
          </w:tcPr>
          <w:p w:rsidR="009E3358" w:rsidRPr="00630D80" w:rsidRDefault="009E3358" w:rsidP="000C0D3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bCs/>
                <w:sz w:val="22"/>
                <w:szCs w:val="22"/>
              </w:rPr>
              <w:t>PROPOSTE PER IL PROSSIMO A.S.</w:t>
            </w:r>
          </w:p>
        </w:tc>
        <w:tc>
          <w:tcPr>
            <w:tcW w:w="7241" w:type="dxa"/>
            <w:gridSpan w:val="2"/>
          </w:tcPr>
          <w:p w:rsidR="009E3358" w:rsidRPr="00630D80" w:rsidRDefault="009E3358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Si ritiene che il progetto sia da riproporre?</w:t>
            </w:r>
          </w:p>
          <w:p w:rsidR="009D6A21" w:rsidRPr="00630D80" w:rsidRDefault="009D6A21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3358" w:rsidRPr="00630D80" w:rsidRDefault="009E3358" w:rsidP="009E335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</w:p>
          <w:p w:rsidR="009E3358" w:rsidRPr="00630D80" w:rsidRDefault="009E3358" w:rsidP="009E335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:rsidR="009E3358" w:rsidRPr="00630D80" w:rsidRDefault="009E3358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D6A21" w:rsidRPr="00630D80" w:rsidRDefault="009D6A21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3358" w:rsidRPr="00630D80" w:rsidRDefault="009E3358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Eventuali considerazioni</w:t>
            </w:r>
          </w:p>
          <w:p w:rsidR="009D6A21" w:rsidRPr="00630D80" w:rsidRDefault="009D6A21" w:rsidP="000C0D3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E3358" w:rsidRPr="00630D80" w:rsidRDefault="009E3358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9E3358" w:rsidRPr="00630D80" w:rsidRDefault="009E3358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9E3358" w:rsidRPr="00630D80" w:rsidRDefault="009E3358" w:rsidP="009D6A21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30D80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</w:p>
          <w:p w:rsidR="009E3358" w:rsidRPr="00630D80" w:rsidRDefault="009E3358" w:rsidP="009D6A2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55E37" w:rsidRPr="00630D80" w:rsidRDefault="00A55E37" w:rsidP="009E3358">
      <w:pPr>
        <w:widowControl w:val="0"/>
        <w:spacing w:line="360" w:lineRule="auto"/>
        <w:rPr>
          <w:rFonts w:asciiTheme="minorHAnsi" w:hAnsiTheme="minorHAnsi" w:cstheme="minorHAnsi"/>
          <w:b/>
          <w:snapToGrid w:val="0"/>
          <w:sz w:val="22"/>
          <w:szCs w:val="22"/>
        </w:rPr>
      </w:pPr>
    </w:p>
    <w:p w:rsidR="009E3358" w:rsidRPr="00630D80" w:rsidRDefault="009E3358" w:rsidP="00A55E37">
      <w:pPr>
        <w:widowControl w:val="0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30D80">
        <w:rPr>
          <w:rFonts w:asciiTheme="minorHAnsi" w:hAnsiTheme="minorHAnsi" w:cstheme="minorHAnsi"/>
          <w:b/>
          <w:snapToGrid w:val="0"/>
          <w:sz w:val="22"/>
          <w:szCs w:val="22"/>
        </w:rPr>
        <w:t>DATA ___________________________</w:t>
      </w:r>
    </w:p>
    <w:p w:rsidR="009E3358" w:rsidRPr="00630D80" w:rsidRDefault="00E41996" w:rsidP="00F771F5">
      <w:pPr>
        <w:widowControl w:val="0"/>
        <w:spacing w:line="360" w:lineRule="auto"/>
        <w:ind w:left="4248"/>
        <w:rPr>
          <w:rFonts w:asciiTheme="minorHAnsi" w:hAnsiTheme="minorHAnsi" w:cstheme="minorHAnsi"/>
          <w:b/>
          <w:snapToGrid w:val="0"/>
          <w:sz w:val="22"/>
          <w:szCs w:val="22"/>
        </w:rPr>
      </w:pPr>
      <w:r w:rsidRPr="00630D80">
        <w:rPr>
          <w:rFonts w:asciiTheme="minorHAnsi" w:hAnsiTheme="minorHAnsi" w:cstheme="minorHAnsi"/>
          <w:b/>
          <w:snapToGrid w:val="0"/>
          <w:sz w:val="22"/>
          <w:szCs w:val="22"/>
        </w:rPr>
        <w:t xml:space="preserve">                               </w:t>
      </w:r>
      <w:r w:rsidR="00F771F5" w:rsidRPr="00630D80">
        <w:rPr>
          <w:rFonts w:asciiTheme="minorHAnsi" w:hAnsiTheme="minorHAnsi" w:cstheme="minorHAnsi"/>
          <w:b/>
          <w:snapToGrid w:val="0"/>
          <w:sz w:val="22"/>
          <w:szCs w:val="22"/>
        </w:rPr>
        <w:t>Il docente Referente</w:t>
      </w:r>
      <w:r w:rsidR="009E3358" w:rsidRPr="00630D8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</w:p>
    <w:sectPr w:rsidR="009E3358" w:rsidRPr="00630D80" w:rsidSect="005505DF">
      <w:footerReference w:type="default" r:id="rId8"/>
      <w:pgSz w:w="11906" w:h="16838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688" w:rsidRDefault="00D42688" w:rsidP="00767C18">
      <w:r>
        <w:separator/>
      </w:r>
    </w:p>
  </w:endnote>
  <w:endnote w:type="continuationSeparator" w:id="0">
    <w:p w:rsidR="00D42688" w:rsidRDefault="00D42688" w:rsidP="0076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70456"/>
      <w:docPartObj>
        <w:docPartGallery w:val="Page Numbers (Bottom of Page)"/>
        <w:docPartUnique/>
      </w:docPartObj>
    </w:sdtPr>
    <w:sdtEndPr/>
    <w:sdtContent>
      <w:p w:rsidR="00BF0E27" w:rsidRDefault="00D42688" w:rsidP="00280B49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D80">
          <w:rPr>
            <w:noProof/>
          </w:rPr>
          <w:t>3</w:t>
        </w:r>
        <w:r>
          <w:rPr>
            <w:noProof/>
          </w:rPr>
          <w:fldChar w:fldCharType="end"/>
        </w:r>
        <w:r w:rsidR="00280B49">
          <w:t>/2</w:t>
        </w:r>
      </w:p>
    </w:sdtContent>
  </w:sdt>
  <w:p w:rsidR="00BF0E27" w:rsidRDefault="00BF0E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688" w:rsidRDefault="00D42688" w:rsidP="00767C18">
      <w:r>
        <w:separator/>
      </w:r>
    </w:p>
  </w:footnote>
  <w:footnote w:type="continuationSeparator" w:id="0">
    <w:p w:rsidR="00D42688" w:rsidRDefault="00D42688" w:rsidP="00767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B3745"/>
    <w:multiLevelType w:val="hybridMultilevel"/>
    <w:tmpl w:val="FB68830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25F3"/>
    <w:multiLevelType w:val="hybridMultilevel"/>
    <w:tmpl w:val="20D01B8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21178"/>
    <w:multiLevelType w:val="hybridMultilevel"/>
    <w:tmpl w:val="B3BCB2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973E1"/>
    <w:multiLevelType w:val="hybridMultilevel"/>
    <w:tmpl w:val="C09228C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705FF"/>
    <w:multiLevelType w:val="hybridMultilevel"/>
    <w:tmpl w:val="8D64B10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0C85"/>
    <w:multiLevelType w:val="hybridMultilevel"/>
    <w:tmpl w:val="0E80BF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F5E15"/>
    <w:multiLevelType w:val="hybridMultilevel"/>
    <w:tmpl w:val="08CAA9D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615E7"/>
    <w:multiLevelType w:val="hybridMultilevel"/>
    <w:tmpl w:val="403A3F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FA41E2"/>
    <w:multiLevelType w:val="hybridMultilevel"/>
    <w:tmpl w:val="5F4EA65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C57D5"/>
    <w:multiLevelType w:val="hybridMultilevel"/>
    <w:tmpl w:val="90987E6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58"/>
    <w:rsid w:val="000C0D38"/>
    <w:rsid w:val="001B26D1"/>
    <w:rsid w:val="00212C49"/>
    <w:rsid w:val="00280B49"/>
    <w:rsid w:val="002E2B37"/>
    <w:rsid w:val="00426850"/>
    <w:rsid w:val="00475FE9"/>
    <w:rsid w:val="004901FF"/>
    <w:rsid w:val="004B3577"/>
    <w:rsid w:val="004D67B3"/>
    <w:rsid w:val="005505DF"/>
    <w:rsid w:val="00576E3D"/>
    <w:rsid w:val="00622DE8"/>
    <w:rsid w:val="00630D80"/>
    <w:rsid w:val="006B4693"/>
    <w:rsid w:val="00722383"/>
    <w:rsid w:val="007478D8"/>
    <w:rsid w:val="00767C18"/>
    <w:rsid w:val="007A3C7F"/>
    <w:rsid w:val="007F5966"/>
    <w:rsid w:val="00844EC1"/>
    <w:rsid w:val="00853889"/>
    <w:rsid w:val="00872307"/>
    <w:rsid w:val="00883275"/>
    <w:rsid w:val="00904960"/>
    <w:rsid w:val="00932BC5"/>
    <w:rsid w:val="009D6A21"/>
    <w:rsid w:val="009E3358"/>
    <w:rsid w:val="009E6529"/>
    <w:rsid w:val="00A128FB"/>
    <w:rsid w:val="00A33636"/>
    <w:rsid w:val="00A55E37"/>
    <w:rsid w:val="00A87A2D"/>
    <w:rsid w:val="00AA19DE"/>
    <w:rsid w:val="00B05A89"/>
    <w:rsid w:val="00B30DBF"/>
    <w:rsid w:val="00BD70B7"/>
    <w:rsid w:val="00BF003D"/>
    <w:rsid w:val="00BF0E27"/>
    <w:rsid w:val="00BF20A0"/>
    <w:rsid w:val="00CA79E3"/>
    <w:rsid w:val="00CC2E3A"/>
    <w:rsid w:val="00D42688"/>
    <w:rsid w:val="00DD3633"/>
    <w:rsid w:val="00E41996"/>
    <w:rsid w:val="00E8011C"/>
    <w:rsid w:val="00ED511C"/>
    <w:rsid w:val="00EF3623"/>
    <w:rsid w:val="00F77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3A622A"/>
  <w15:docId w15:val="{3AC8B4C4-0731-4D69-844C-EAE0C1FA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3358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AA19DE"/>
    <w:pPr>
      <w:keepNext/>
      <w:jc w:val="right"/>
      <w:outlineLvl w:val="1"/>
    </w:pPr>
    <w:rPr>
      <w:rFonts w:ascii="Arial" w:hAnsi="Arial"/>
      <w:b/>
      <w:snapToGrid w:val="0"/>
      <w:sz w:val="1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9E3358"/>
    <w:pPr>
      <w:keepNext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12C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C49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12C49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link w:val="Titolo2"/>
    <w:rsid w:val="00AA19DE"/>
    <w:rPr>
      <w:rFonts w:ascii="Arial" w:eastAsia="Times New Roman" w:hAnsi="Arial" w:cs="Times New Roman"/>
      <w:b/>
      <w:snapToGrid/>
      <w:sz w:val="18"/>
      <w:szCs w:val="20"/>
      <w:lang w:eastAsia="it-IT"/>
    </w:rPr>
  </w:style>
  <w:style w:type="character" w:styleId="Collegamentoipertestuale">
    <w:name w:val="Hyperlink"/>
    <w:rsid w:val="00AA19D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A19DE"/>
    <w:pPr>
      <w:tabs>
        <w:tab w:val="center" w:pos="4819"/>
        <w:tab w:val="right" w:pos="9638"/>
      </w:tabs>
    </w:pPr>
    <w:rPr>
      <w:snapToGrid w:val="0"/>
      <w:szCs w:val="20"/>
    </w:rPr>
  </w:style>
  <w:style w:type="character" w:customStyle="1" w:styleId="PidipaginaCarattere">
    <w:name w:val="Piè di pagina Carattere"/>
    <w:link w:val="Pidipagina"/>
    <w:uiPriority w:val="99"/>
    <w:rsid w:val="00AA19DE"/>
    <w:rPr>
      <w:rFonts w:ascii="Times New Roman" w:eastAsia="Times New Roman" w:hAnsi="Times New Roman" w:cs="Times New Roman"/>
      <w:snapToGrid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A19DE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A19D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D51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3Carattere">
    <w:name w:val="Titolo 3 Carattere"/>
    <w:link w:val="Titolo3"/>
    <w:rsid w:val="009E3358"/>
    <w:rPr>
      <w:rFonts w:ascii="Times New Roman" w:eastAsia="Times New Roman" w:hAnsi="Times New Roman"/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9E3358"/>
    <w:pPr>
      <w:ind w:left="360"/>
    </w:pPr>
  </w:style>
  <w:style w:type="character" w:customStyle="1" w:styleId="RientrocorpodeltestoCarattere">
    <w:name w:val="Rientro corpo del testo Carattere"/>
    <w:link w:val="Rientrocorpodeltesto"/>
    <w:semiHidden/>
    <w:rsid w:val="009E3358"/>
    <w:rPr>
      <w:rFonts w:ascii="Times New Roman" w:eastAsia="Times New Roman" w:hAnsi="Times New Roman"/>
      <w:sz w:val="24"/>
      <w:szCs w:val="24"/>
    </w:rPr>
  </w:style>
  <w:style w:type="paragraph" w:customStyle="1" w:styleId="int0">
    <w:name w:val="int0"/>
    <w:basedOn w:val="Titolo2"/>
    <w:rsid w:val="00622DE8"/>
    <w:pPr>
      <w:jc w:val="center"/>
    </w:pPr>
    <w:rPr>
      <w:smallCaps/>
      <w:sz w:val="22"/>
      <w:szCs w:val="52"/>
    </w:rPr>
  </w:style>
  <w:style w:type="paragraph" w:styleId="Paragrafoelenco">
    <w:name w:val="List Paragraph"/>
    <w:basedOn w:val="Normale"/>
    <w:uiPriority w:val="34"/>
    <w:qFormat/>
    <w:rsid w:val="00A55E37"/>
    <w:pPr>
      <w:ind w:left="720"/>
      <w:contextualSpacing/>
    </w:pPr>
  </w:style>
  <w:style w:type="paragraph" w:customStyle="1" w:styleId="Contenutotabella">
    <w:name w:val="Contenuto tabella"/>
    <w:basedOn w:val="Normale"/>
    <w:rsid w:val="00E41996"/>
    <w:pPr>
      <w:suppressLineNumbers/>
      <w:suppressAutoHyphens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zia\Documents\CartaIntestata_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0C8C9-C3B1-479D-96D3-1F51FB2B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CartaIntestata_03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Nicoletti</dc:creator>
  <cp:lastModifiedBy>DS</cp:lastModifiedBy>
  <cp:revision>2</cp:revision>
  <cp:lastPrinted>2015-05-23T07:05:00Z</cp:lastPrinted>
  <dcterms:created xsi:type="dcterms:W3CDTF">2022-08-16T10:24:00Z</dcterms:created>
  <dcterms:modified xsi:type="dcterms:W3CDTF">2022-08-16T10:24:00Z</dcterms:modified>
</cp:coreProperties>
</file>