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AUTODICHIARAZIONE AI SENSI DELL’ART. 47 D.P.R. N. 445/2000 - Personale Scolastico docente e non docente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COGNOME 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NOME ______________________________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CF__________________________________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Data di Nascita_____________________________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residente in ______________________ (______) </w:t>
      </w:r>
      <w:r>
        <w:rPr>
          <w:rFonts w:cs="Calibri"/>
          <w:color w:val="000000"/>
        </w:rPr>
        <w:tab/>
        <w:t>Via ________________________________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Cell _______________________________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e-mail ___________________________________ 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DICHIARA SOTTO LA PROPRIA RESPONSABILITÀ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F1DC0" w:rsidRPr="00991596" w:rsidRDefault="00BF1DC0" w:rsidP="001261F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="Calibri" w:hAnsi="Calibri" w:cs="Calibri"/>
          <w:color w:val="auto"/>
          <w:sz w:val="22"/>
          <w:szCs w:val="22"/>
        </w:rPr>
        <w:t>nelle 24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91596">
        <w:rPr>
          <w:rFonts w:ascii="Calibri" w:hAnsi="Calibri" w:cs="Calibri"/>
          <w:color w:val="auto"/>
          <w:sz w:val="22"/>
          <w:szCs w:val="22"/>
        </w:rPr>
        <w:t>ore precedenti l’accesso</w:t>
      </w:r>
      <w:r>
        <w:rPr>
          <w:rFonts w:ascii="Calibri" w:hAnsi="Calibri" w:cs="Calibri"/>
          <w:color w:val="auto"/>
          <w:sz w:val="22"/>
          <w:szCs w:val="22"/>
        </w:rPr>
        <w:t xml:space="preserve"> al test</w:t>
      </w:r>
    </w:p>
    <w:p w:rsidR="00BF1DC0" w:rsidRDefault="00BF1DC0" w:rsidP="001261F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BF1DC0" w:rsidRDefault="00BF1DC0" w:rsidP="001261F8">
      <w:pPr>
        <w:pStyle w:val="Defaul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="Calibri" w:hAnsi="Calibri" w:cs="Calibri"/>
          <w:color w:val="auto"/>
          <w:sz w:val="22"/>
          <w:szCs w:val="22"/>
        </w:rPr>
        <w:t xml:space="preserve">guarigione </w:t>
      </w:r>
      <w:bookmarkStart w:id="0" w:name="_Hlk50736594"/>
      <w:r w:rsidRPr="00E83E10">
        <w:rPr>
          <w:rFonts w:ascii="Calibri" w:hAnsi="Calibri" w:cs="Calibri"/>
          <w:color w:val="auto"/>
          <w:sz w:val="22"/>
          <w:szCs w:val="22"/>
        </w:rPr>
        <w:t xml:space="preserve">in caso di esito positivo al tampone (quarantena di almeno 14 giorni - doppio tampone negativo a distanza di 24/48 ore l'uno dall'altro) </w:t>
      </w:r>
      <w:bookmarkEnd w:id="0"/>
    </w:p>
    <w:p w:rsidR="00BF1DC0" w:rsidRDefault="00BF1DC0" w:rsidP="001261F8">
      <w:pPr>
        <w:pStyle w:val="Default"/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1" w:name="_GoBack"/>
      <w:bookmarkEnd w:id="1"/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In fede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Data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_________________________ </w:t>
      </w: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F1DC0" w:rsidRDefault="00BF1DC0" w:rsidP="001261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(Firma del dichiarante) </w:t>
      </w:r>
    </w:p>
    <w:p w:rsidR="00BF1DC0" w:rsidRDefault="00BF1DC0" w:rsidP="001261F8">
      <w:pPr>
        <w:jc w:val="both"/>
        <w:rPr>
          <w:rFonts w:cs="Calibri"/>
          <w:color w:val="000000"/>
        </w:rPr>
      </w:pPr>
    </w:p>
    <w:p w:rsidR="00BF1DC0" w:rsidRDefault="00BF1DC0" w:rsidP="001261F8">
      <w:pPr>
        <w:jc w:val="both"/>
        <w:rPr>
          <w:rFonts w:cs="Calibri"/>
          <w:color w:val="000000"/>
        </w:rPr>
      </w:pPr>
    </w:p>
    <w:p w:rsidR="00BF1DC0" w:rsidRDefault="00BF1DC0" w:rsidP="001261F8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presente modulo sarà conservato nel rispetto della normativa sulla tutela dei dati personali, fino al termine dello stato di emergenza sanitaria.</w:t>
      </w:r>
    </w:p>
    <w:p w:rsidR="00BF1DC0" w:rsidRDefault="00BF1DC0" w:rsidP="001261F8">
      <w:pPr>
        <w:jc w:val="both"/>
        <w:rPr>
          <w:rFonts w:cs="Calibri"/>
          <w:color w:val="000000"/>
        </w:rPr>
      </w:pPr>
    </w:p>
    <w:p w:rsidR="00BF1DC0" w:rsidRDefault="00BF1DC0"/>
    <w:sectPr w:rsidR="00BF1DC0" w:rsidSect="00D14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F8"/>
    <w:rsid w:val="001261F8"/>
    <w:rsid w:val="002A57B8"/>
    <w:rsid w:val="002B5209"/>
    <w:rsid w:val="004E0724"/>
    <w:rsid w:val="00991596"/>
    <w:rsid w:val="009A592C"/>
    <w:rsid w:val="00BF1DC0"/>
    <w:rsid w:val="00D147C1"/>
    <w:rsid w:val="00E83E10"/>
    <w:rsid w:val="00F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F8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61F8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uiPriority w:val="99"/>
    <w:rsid w:val="00F522F5"/>
    <w:pPr>
      <w:spacing w:after="0" w:line="240" w:lineRule="auto"/>
    </w:pPr>
    <w:rPr>
      <w:rFonts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229</Words>
  <Characters>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AI SENSI DELL’ART</dc:title>
  <dc:subject/>
  <dc:creator>Claudia Toso</dc:creator>
  <cp:keywords/>
  <dc:description/>
  <cp:lastModifiedBy>dgrataroli</cp:lastModifiedBy>
  <cp:revision>2</cp:revision>
  <dcterms:created xsi:type="dcterms:W3CDTF">2020-09-22T14:12:00Z</dcterms:created>
  <dcterms:modified xsi:type="dcterms:W3CDTF">2020-09-22T14:12:00Z</dcterms:modified>
</cp:coreProperties>
</file>